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27" w:rsidRPr="004B586B" w:rsidRDefault="00D41F27" w:rsidP="00DA6289">
      <w:pPr>
        <w:rPr>
          <w:rFonts w:ascii="Arial" w:hAnsi="Arial" w:cs="Arial"/>
          <w:b/>
          <w:color w:val="548DD4"/>
        </w:rPr>
      </w:pPr>
      <w:r>
        <w:rPr>
          <w:rFonts w:ascii="Arial" w:hAnsi="Arial" w:cs="Arial"/>
          <w:b/>
          <w:color w:val="548DD4"/>
        </w:rPr>
        <w:t>10542</w:t>
      </w:r>
      <w:r w:rsidRPr="00850BAA">
        <w:rPr>
          <w:rFonts w:ascii="Arial" w:hAnsi="Arial" w:cs="Arial"/>
          <w:b/>
          <w:color w:val="548DD4"/>
        </w:rPr>
        <w:t>/</w:t>
      </w:r>
      <w:r>
        <w:rPr>
          <w:rFonts w:ascii="Arial" w:hAnsi="Arial" w:cs="Arial"/>
          <w:b/>
          <w:color w:val="548DD4"/>
        </w:rPr>
        <w:t>2026</w:t>
      </w:r>
      <w:r w:rsidRPr="004B586B">
        <w:rPr>
          <w:rFonts w:ascii="Arial" w:hAnsi="Arial" w:cs="Arial"/>
          <w:b/>
          <w:color w:val="548DD4"/>
        </w:rPr>
        <w:t xml:space="preserve"> Záměr pro</w:t>
      </w:r>
      <w:r>
        <w:rPr>
          <w:rFonts w:ascii="Arial" w:hAnsi="Arial" w:cs="Arial"/>
          <w:b/>
          <w:color w:val="548DD4"/>
        </w:rPr>
        <w:t>pachtovat</w:t>
      </w:r>
      <w:r w:rsidRPr="004B586B">
        <w:rPr>
          <w:rFonts w:ascii="Arial" w:hAnsi="Arial" w:cs="Arial"/>
          <w:b/>
          <w:color w:val="548DD4"/>
        </w:rPr>
        <w:t xml:space="preserve"> </w:t>
      </w:r>
      <w:r>
        <w:rPr>
          <w:rFonts w:ascii="Arial" w:hAnsi="Arial" w:cs="Arial"/>
          <w:b/>
          <w:color w:val="548DD4"/>
        </w:rPr>
        <w:t>část pozemku</w:t>
      </w:r>
    </w:p>
    <w:p w:rsidR="00D41F27" w:rsidRPr="006F36B1" w:rsidRDefault="00D41F27" w:rsidP="00FE0C6A">
      <w:pPr>
        <w:spacing w:after="120"/>
        <w:jc w:val="center"/>
        <w:rPr>
          <w:rFonts w:ascii="Arial" w:hAnsi="Arial" w:cs="Arial"/>
          <w:b/>
          <w:color w:val="548DD4"/>
        </w:rPr>
      </w:pPr>
      <w:r w:rsidRPr="004B586B">
        <w:rPr>
          <w:rFonts w:ascii="Arial" w:hAnsi="Arial" w:cs="Arial"/>
          <w:b/>
        </w:rPr>
        <w:t>Město Náchod</w:t>
      </w:r>
    </w:p>
    <w:p w:rsidR="00D41F27" w:rsidRDefault="00D41F27" w:rsidP="00FE0C6A">
      <w:pPr>
        <w:spacing w:after="120"/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:rsidR="00D41F27" w:rsidRDefault="00D41F27" w:rsidP="003E2CA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ČJ: MUNAC 63955/2026</w:t>
      </w:r>
      <w:r w:rsidRPr="0044742B">
        <w:rPr>
          <w:rFonts w:ascii="Arial" w:hAnsi="Arial" w:cs="Arial"/>
        </w:rPr>
        <w:t>/SM</w:t>
      </w:r>
    </w:p>
    <w:p w:rsidR="00D41F27" w:rsidRDefault="00D41F27" w:rsidP="003E2C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PID: MUNAX019HU7M</w:t>
      </w:r>
    </w:p>
    <w:p w:rsidR="00D41F27" w:rsidRDefault="00D41F27" w:rsidP="003E2CAA">
      <w:pPr>
        <w:spacing w:after="0"/>
        <w:rPr>
          <w:rFonts w:ascii="Arial" w:hAnsi="Arial" w:cs="Arial"/>
        </w:rPr>
      </w:pPr>
    </w:p>
    <w:p w:rsidR="00D41F27" w:rsidRPr="004B586B" w:rsidRDefault="00D41F27" w:rsidP="00CB31E5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>
        <w:rPr>
          <w:rFonts w:ascii="Arial" w:hAnsi="Arial" w:cs="Arial"/>
        </w:rPr>
        <w:t>,</w:t>
      </w:r>
      <w:r w:rsidRPr="004B5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1. 6.</w:t>
      </w:r>
      <w:r w:rsidRPr="004B586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26</w:t>
      </w:r>
    </w:p>
    <w:p w:rsidR="00D41F27" w:rsidRDefault="00D41F27" w:rsidP="00CB31E5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Město Náchod zveřejňuje podle § 39 odst. 1. zákona č. 128/2000 Sb., o obcích (obecní zřízení), ve znění pozdějších předpisů,</w:t>
      </w:r>
      <w:r>
        <w:rPr>
          <w:rFonts w:ascii="Arial" w:hAnsi="Arial" w:cs="Arial"/>
        </w:rPr>
        <w:t xml:space="preserve"> </w:t>
      </w:r>
      <w:r w:rsidRPr="004B586B">
        <w:rPr>
          <w:rFonts w:ascii="Arial" w:hAnsi="Arial" w:cs="Arial"/>
          <w:b/>
        </w:rPr>
        <w:t>záměr pr</w:t>
      </w:r>
      <w:r>
        <w:rPr>
          <w:rFonts w:ascii="Arial" w:hAnsi="Arial" w:cs="Arial"/>
          <w:b/>
        </w:rPr>
        <w:t xml:space="preserve">opachtovat </w:t>
      </w:r>
      <w:r w:rsidRPr="00B334BE">
        <w:rPr>
          <w:rFonts w:ascii="Arial" w:hAnsi="Arial" w:cs="Arial"/>
        </w:rPr>
        <w:t>část</w:t>
      </w:r>
      <w:r>
        <w:rPr>
          <w:rFonts w:ascii="Arial" w:hAnsi="Arial" w:cs="Arial"/>
          <w:b/>
        </w:rPr>
        <w:t xml:space="preserve"> </w:t>
      </w:r>
      <w:r w:rsidRPr="00BD4FF7">
        <w:rPr>
          <w:rFonts w:ascii="Arial" w:hAnsi="Arial" w:cs="Arial"/>
        </w:rPr>
        <w:t>pozem</w:t>
      </w:r>
      <w:r>
        <w:rPr>
          <w:rFonts w:ascii="Arial" w:hAnsi="Arial" w:cs="Arial"/>
        </w:rPr>
        <w:t xml:space="preserve">ku parc. </w:t>
      </w:r>
      <w:r w:rsidRPr="00931B8A">
        <w:rPr>
          <w:rFonts w:ascii="Arial" w:hAnsi="Arial" w:cs="Arial"/>
          <w:b/>
          <w:bCs/>
        </w:rPr>
        <w:t>č. 586/3</w:t>
      </w:r>
      <w:r>
        <w:rPr>
          <w:rFonts w:ascii="Arial" w:hAnsi="Arial" w:cs="Arial"/>
        </w:rPr>
        <w:t xml:space="preserve"> (zahrada) o výměře </w:t>
      </w:r>
      <w:smartTag w:uri="urn:schemas-microsoft-com:office:smarttags" w:element="metricconverter">
        <w:smartTagPr>
          <w:attr w:name="ProductID" w:val="20 m2"/>
        </w:smartTagPr>
        <w:r>
          <w:rPr>
            <w:rFonts w:ascii="Arial" w:hAnsi="Arial" w:cs="Arial"/>
          </w:rPr>
          <w:t>20 m</w:t>
        </w:r>
        <w:r w:rsidRPr="00615863">
          <w:rPr>
            <w:rFonts w:ascii="Arial" w:hAnsi="Arial" w:cs="Arial"/>
            <w:vertAlign w:val="superscript"/>
          </w:rPr>
          <w:t>2</w:t>
        </w:r>
      </w:smartTag>
      <w:r>
        <w:rPr>
          <w:rFonts w:ascii="Arial" w:hAnsi="Arial" w:cs="Arial"/>
        </w:rPr>
        <w:t xml:space="preserve"> nacházející se </w:t>
      </w:r>
      <w:r w:rsidRPr="004B586B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</w:rPr>
        <w:t>Běloves</w:t>
      </w:r>
      <w:r>
        <w:rPr>
          <w:rFonts w:ascii="Arial" w:hAnsi="Arial" w:cs="Arial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za účelem zřízení zahrádky.</w:t>
      </w:r>
    </w:p>
    <w:p w:rsidR="00D41F27" w:rsidRPr="00F32794" w:rsidRDefault="00D41F27" w:rsidP="00F32794">
      <w:pPr>
        <w:jc w:val="both"/>
        <w:rPr>
          <w:rFonts w:ascii="Arial" w:hAnsi="Arial" w:cs="Arial"/>
          <w:i/>
        </w:rPr>
      </w:pPr>
      <w:bookmarkStart w:id="0" w:name="_Hlk5098996"/>
      <w:r w:rsidRPr="003E2CAA">
        <w:rPr>
          <w:rFonts w:ascii="Arial" w:hAnsi="Arial" w:cs="Arial"/>
          <w:i/>
        </w:rPr>
        <w:t>Zájemci o pacht části nemovitost</w:t>
      </w:r>
      <w:r>
        <w:rPr>
          <w:rFonts w:ascii="Arial" w:hAnsi="Arial" w:cs="Arial"/>
          <w:i/>
        </w:rPr>
        <w:t>i</w:t>
      </w:r>
      <w:r w:rsidRPr="003E2CAA">
        <w:rPr>
          <w:rFonts w:ascii="Arial" w:hAnsi="Arial" w:cs="Arial"/>
          <w:i/>
        </w:rPr>
        <w:t xml:space="preserve"> se mohou k tomuto záměru vyjádřit a podat své nabídky, které musejí být doručeny</w:t>
      </w:r>
      <w:r>
        <w:rPr>
          <w:rFonts w:ascii="Arial" w:hAnsi="Arial" w:cs="Arial"/>
          <w:i/>
        </w:rPr>
        <w:t xml:space="preserve"> na adresu</w:t>
      </w:r>
      <w:r w:rsidRPr="003E2CAA">
        <w:rPr>
          <w:rFonts w:ascii="Arial" w:hAnsi="Arial" w:cs="Arial"/>
          <w:i/>
        </w:rPr>
        <w:t xml:space="preserve"> městské</w:t>
      </w:r>
      <w:r>
        <w:rPr>
          <w:rFonts w:ascii="Arial" w:hAnsi="Arial" w:cs="Arial"/>
          <w:i/>
        </w:rPr>
        <w:t>ho</w:t>
      </w:r>
      <w:r w:rsidRPr="003E2CAA">
        <w:rPr>
          <w:rFonts w:ascii="Arial" w:hAnsi="Arial" w:cs="Arial"/>
          <w:i/>
        </w:rPr>
        <w:t xml:space="preserve"> úřadu </w:t>
      </w:r>
      <w:r>
        <w:rPr>
          <w:rFonts w:ascii="Arial" w:hAnsi="Arial" w:cs="Arial"/>
          <w:i/>
        </w:rPr>
        <w:t xml:space="preserve">do 16. 6. </w:t>
      </w:r>
      <w:r w:rsidRPr="003E2CAA">
        <w:rPr>
          <w:rFonts w:ascii="Arial" w:hAnsi="Arial" w:cs="Arial"/>
          <w:i/>
        </w:rPr>
        <w:t>20</w:t>
      </w:r>
      <w:r>
        <w:rPr>
          <w:rFonts w:ascii="Arial" w:hAnsi="Arial" w:cs="Arial"/>
          <w:i/>
        </w:rPr>
        <w:t>26</w:t>
      </w:r>
      <w:r w:rsidRPr="003E2CAA">
        <w:rPr>
          <w:rFonts w:ascii="Arial" w:hAnsi="Arial" w:cs="Arial"/>
          <w:i/>
        </w:rPr>
        <w:t>.</w:t>
      </w:r>
    </w:p>
    <w:bookmarkEnd w:id="0"/>
    <w:p w:rsidR="00D41F27" w:rsidRPr="004B586B" w:rsidRDefault="00D41F27" w:rsidP="00792B28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Jan Birke</w:t>
      </w:r>
    </w:p>
    <w:p w:rsidR="00D41F27" w:rsidRDefault="00D41F27" w:rsidP="00221031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starosta města Náchoda</w:t>
      </w:r>
    </w:p>
    <w:p w:rsidR="00D41F27" w:rsidRDefault="00D41F27" w:rsidP="00221031">
      <w:pPr>
        <w:jc w:val="center"/>
        <w:rPr>
          <w:rFonts w:ascii="Arial" w:hAnsi="Arial" w:cs="Arial"/>
        </w:rPr>
      </w:pPr>
    </w:p>
    <w:p w:rsidR="00D41F27" w:rsidRPr="00911AD2" w:rsidRDefault="00D41F27" w:rsidP="00F32794">
      <w:pPr>
        <w:jc w:val="center"/>
        <w:rPr>
          <w:sz w:val="24"/>
          <w:szCs w:val="24"/>
        </w:rPr>
      </w:pPr>
      <w:r w:rsidRPr="00267125">
        <w:rPr>
          <w:noProof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7" type="#_x0000_t75" style="width:336.75pt;height:245.25pt;visibility:visible">
            <v:imagedata r:id="rId6" o:title=""/>
          </v:shape>
        </w:pict>
      </w:r>
    </w:p>
    <w:p w:rsidR="00D41F27" w:rsidRDefault="00D41F27" w:rsidP="005E6585">
      <w:pPr>
        <w:rPr>
          <w:rFonts w:ascii="Arial" w:hAnsi="Arial" w:cs="Arial"/>
        </w:rPr>
      </w:pPr>
    </w:p>
    <w:p w:rsidR="00D41F27" w:rsidRDefault="00D41F27" w:rsidP="005E6585">
      <w:pPr>
        <w:rPr>
          <w:rFonts w:ascii="Arial" w:hAnsi="Arial" w:cs="Arial"/>
        </w:rPr>
      </w:pPr>
    </w:p>
    <w:p w:rsidR="00D41F27" w:rsidRDefault="00D41F27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>
        <w:rPr>
          <w:rFonts w:ascii="Arial" w:hAnsi="Arial" w:cs="Arial"/>
        </w:rPr>
        <w:t>1. 6</w:t>
      </w:r>
      <w:r w:rsidRPr="004B58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B586B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4B586B">
        <w:rPr>
          <w:rFonts w:ascii="Arial" w:hAnsi="Arial" w:cs="Arial"/>
        </w:rPr>
        <w:tab/>
      </w:r>
    </w:p>
    <w:p w:rsidR="00D41F27" w:rsidRDefault="00D41F27" w:rsidP="005E6585">
      <w:pPr>
        <w:rPr>
          <w:rFonts w:ascii="Arial" w:hAnsi="Arial" w:cs="Arial"/>
        </w:rPr>
      </w:pPr>
    </w:p>
    <w:p w:rsidR="00D41F27" w:rsidRPr="004B586B" w:rsidRDefault="00D41F27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</w:p>
    <w:sectPr w:rsidR="00D41F27" w:rsidRPr="004B586B" w:rsidSect="001C0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27" w:rsidRDefault="00D41F27" w:rsidP="004B586B">
      <w:pPr>
        <w:spacing w:after="0" w:line="240" w:lineRule="auto"/>
      </w:pPr>
      <w:r>
        <w:separator/>
      </w:r>
    </w:p>
  </w:endnote>
  <w:endnote w:type="continuationSeparator" w:id="0">
    <w:p w:rsidR="00D41F27" w:rsidRDefault="00D41F27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27" w:rsidRDefault="00D41F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27" w:rsidRDefault="00D41F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27" w:rsidRDefault="00D41F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27" w:rsidRDefault="00D41F27" w:rsidP="004B586B">
      <w:pPr>
        <w:spacing w:after="0" w:line="240" w:lineRule="auto"/>
      </w:pPr>
      <w:r>
        <w:separator/>
      </w:r>
    </w:p>
  </w:footnote>
  <w:footnote w:type="continuationSeparator" w:id="0">
    <w:p w:rsidR="00D41F27" w:rsidRDefault="00D41F27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27" w:rsidRDefault="00D41F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27" w:rsidRDefault="00D41F27">
    <w:pPr>
      <w:pStyle w:val="Header"/>
      <w:rPr>
        <w:noProof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6" type="#_x0000_t75" style="width:452.25pt;height:44.25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27" w:rsidRDefault="00D41F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400"/>
    <w:rsid w:val="00003AEF"/>
    <w:rsid w:val="00011DA3"/>
    <w:rsid w:val="00052DF5"/>
    <w:rsid w:val="00065405"/>
    <w:rsid w:val="00083BC7"/>
    <w:rsid w:val="00087396"/>
    <w:rsid w:val="000A006C"/>
    <w:rsid w:val="000B7A85"/>
    <w:rsid w:val="000E2EBB"/>
    <w:rsid w:val="000E4A5B"/>
    <w:rsid w:val="000E6C9E"/>
    <w:rsid w:val="000F038C"/>
    <w:rsid w:val="000F1302"/>
    <w:rsid w:val="000F5E1F"/>
    <w:rsid w:val="001077AA"/>
    <w:rsid w:val="00112680"/>
    <w:rsid w:val="00120C9C"/>
    <w:rsid w:val="0013541A"/>
    <w:rsid w:val="001449D3"/>
    <w:rsid w:val="00145686"/>
    <w:rsid w:val="00146B12"/>
    <w:rsid w:val="001822D6"/>
    <w:rsid w:val="001B195F"/>
    <w:rsid w:val="001C0A64"/>
    <w:rsid w:val="001C75B0"/>
    <w:rsid w:val="001D6055"/>
    <w:rsid w:val="001D63F9"/>
    <w:rsid w:val="001E0C98"/>
    <w:rsid w:val="001E2BD4"/>
    <w:rsid w:val="0021283F"/>
    <w:rsid w:val="002157A3"/>
    <w:rsid w:val="00221031"/>
    <w:rsid w:val="002219E0"/>
    <w:rsid w:val="002240E1"/>
    <w:rsid w:val="002552DA"/>
    <w:rsid w:val="00267125"/>
    <w:rsid w:val="00275BE8"/>
    <w:rsid w:val="0029492F"/>
    <w:rsid w:val="002B6937"/>
    <w:rsid w:val="002F2F7D"/>
    <w:rsid w:val="00310184"/>
    <w:rsid w:val="00312090"/>
    <w:rsid w:val="00315EB0"/>
    <w:rsid w:val="00321151"/>
    <w:rsid w:val="003510F9"/>
    <w:rsid w:val="003704B6"/>
    <w:rsid w:val="00375AF2"/>
    <w:rsid w:val="0039621F"/>
    <w:rsid w:val="003B02B1"/>
    <w:rsid w:val="003B518A"/>
    <w:rsid w:val="003E2CAA"/>
    <w:rsid w:val="003F46E5"/>
    <w:rsid w:val="0044742B"/>
    <w:rsid w:val="004571D5"/>
    <w:rsid w:val="004802E3"/>
    <w:rsid w:val="00480B63"/>
    <w:rsid w:val="00483FF2"/>
    <w:rsid w:val="00492AB3"/>
    <w:rsid w:val="004B586B"/>
    <w:rsid w:val="004B779A"/>
    <w:rsid w:val="004D766E"/>
    <w:rsid w:val="004E4031"/>
    <w:rsid w:val="004F13B4"/>
    <w:rsid w:val="00505199"/>
    <w:rsid w:val="005058E6"/>
    <w:rsid w:val="005070FB"/>
    <w:rsid w:val="0051564D"/>
    <w:rsid w:val="00522E23"/>
    <w:rsid w:val="00541C0E"/>
    <w:rsid w:val="00542F1B"/>
    <w:rsid w:val="00590A1D"/>
    <w:rsid w:val="00595F6A"/>
    <w:rsid w:val="005A245E"/>
    <w:rsid w:val="005C0D90"/>
    <w:rsid w:val="005E3322"/>
    <w:rsid w:val="005E6585"/>
    <w:rsid w:val="005F136F"/>
    <w:rsid w:val="005F2C4F"/>
    <w:rsid w:val="005F5247"/>
    <w:rsid w:val="00615863"/>
    <w:rsid w:val="006411AF"/>
    <w:rsid w:val="00654457"/>
    <w:rsid w:val="00671757"/>
    <w:rsid w:val="00674855"/>
    <w:rsid w:val="00675D00"/>
    <w:rsid w:val="0067666A"/>
    <w:rsid w:val="006829F1"/>
    <w:rsid w:val="006A39D8"/>
    <w:rsid w:val="006B6F0E"/>
    <w:rsid w:val="006D3B93"/>
    <w:rsid w:val="006F36B1"/>
    <w:rsid w:val="00701230"/>
    <w:rsid w:val="00707858"/>
    <w:rsid w:val="007214B5"/>
    <w:rsid w:val="0073127C"/>
    <w:rsid w:val="00731B5B"/>
    <w:rsid w:val="00744AFC"/>
    <w:rsid w:val="00765730"/>
    <w:rsid w:val="00775A7D"/>
    <w:rsid w:val="00777737"/>
    <w:rsid w:val="007813C3"/>
    <w:rsid w:val="00791D9E"/>
    <w:rsid w:val="00792B28"/>
    <w:rsid w:val="007B1871"/>
    <w:rsid w:val="00802505"/>
    <w:rsid w:val="008042EA"/>
    <w:rsid w:val="00811CFF"/>
    <w:rsid w:val="00813E68"/>
    <w:rsid w:val="008142B0"/>
    <w:rsid w:val="00821E08"/>
    <w:rsid w:val="00831C8E"/>
    <w:rsid w:val="00833BD8"/>
    <w:rsid w:val="00847C9A"/>
    <w:rsid w:val="00850BAA"/>
    <w:rsid w:val="00854871"/>
    <w:rsid w:val="0088134A"/>
    <w:rsid w:val="00882347"/>
    <w:rsid w:val="0088502B"/>
    <w:rsid w:val="00892ECE"/>
    <w:rsid w:val="008B14B9"/>
    <w:rsid w:val="009044F3"/>
    <w:rsid w:val="00911AD2"/>
    <w:rsid w:val="00915284"/>
    <w:rsid w:val="00931B8A"/>
    <w:rsid w:val="00957B30"/>
    <w:rsid w:val="00965D60"/>
    <w:rsid w:val="00984BB4"/>
    <w:rsid w:val="00986F30"/>
    <w:rsid w:val="009A1500"/>
    <w:rsid w:val="009A1809"/>
    <w:rsid w:val="009B6080"/>
    <w:rsid w:val="009C30BE"/>
    <w:rsid w:val="009D5B22"/>
    <w:rsid w:val="009F7F4E"/>
    <w:rsid w:val="00A35C5E"/>
    <w:rsid w:val="00A3600F"/>
    <w:rsid w:val="00A46A41"/>
    <w:rsid w:val="00A70892"/>
    <w:rsid w:val="00A83765"/>
    <w:rsid w:val="00AB5F3F"/>
    <w:rsid w:val="00AE7577"/>
    <w:rsid w:val="00AE7E04"/>
    <w:rsid w:val="00B00DD4"/>
    <w:rsid w:val="00B07CF2"/>
    <w:rsid w:val="00B32F75"/>
    <w:rsid w:val="00B334BE"/>
    <w:rsid w:val="00B4746E"/>
    <w:rsid w:val="00B60F04"/>
    <w:rsid w:val="00B71B20"/>
    <w:rsid w:val="00B83F87"/>
    <w:rsid w:val="00BC1565"/>
    <w:rsid w:val="00BD2895"/>
    <w:rsid w:val="00BD448D"/>
    <w:rsid w:val="00BD4FF7"/>
    <w:rsid w:val="00C113F8"/>
    <w:rsid w:val="00C63930"/>
    <w:rsid w:val="00C85CF4"/>
    <w:rsid w:val="00CB071B"/>
    <w:rsid w:val="00CB21DE"/>
    <w:rsid w:val="00CB31E5"/>
    <w:rsid w:val="00CB5168"/>
    <w:rsid w:val="00CD4C93"/>
    <w:rsid w:val="00CF2A32"/>
    <w:rsid w:val="00D12755"/>
    <w:rsid w:val="00D213C1"/>
    <w:rsid w:val="00D26CE6"/>
    <w:rsid w:val="00D26F13"/>
    <w:rsid w:val="00D30DFC"/>
    <w:rsid w:val="00D41F27"/>
    <w:rsid w:val="00D42A04"/>
    <w:rsid w:val="00D508BE"/>
    <w:rsid w:val="00D529D1"/>
    <w:rsid w:val="00D5592C"/>
    <w:rsid w:val="00D55E58"/>
    <w:rsid w:val="00D75F9A"/>
    <w:rsid w:val="00D875C1"/>
    <w:rsid w:val="00DA6289"/>
    <w:rsid w:val="00DB0D5D"/>
    <w:rsid w:val="00DB6AC2"/>
    <w:rsid w:val="00DC4FFC"/>
    <w:rsid w:val="00DC62DA"/>
    <w:rsid w:val="00DD7109"/>
    <w:rsid w:val="00E01001"/>
    <w:rsid w:val="00E42F87"/>
    <w:rsid w:val="00E430BE"/>
    <w:rsid w:val="00E53659"/>
    <w:rsid w:val="00E60DF3"/>
    <w:rsid w:val="00E716EC"/>
    <w:rsid w:val="00E75A86"/>
    <w:rsid w:val="00E92400"/>
    <w:rsid w:val="00EA0519"/>
    <w:rsid w:val="00EA6EDF"/>
    <w:rsid w:val="00EC1253"/>
    <w:rsid w:val="00EC6792"/>
    <w:rsid w:val="00EC702A"/>
    <w:rsid w:val="00ED0CE7"/>
    <w:rsid w:val="00ED47F5"/>
    <w:rsid w:val="00EF0679"/>
    <w:rsid w:val="00EF4A32"/>
    <w:rsid w:val="00F202DE"/>
    <w:rsid w:val="00F32794"/>
    <w:rsid w:val="00F33FA0"/>
    <w:rsid w:val="00F40A7E"/>
    <w:rsid w:val="00F44CE2"/>
    <w:rsid w:val="00F548F9"/>
    <w:rsid w:val="00F61562"/>
    <w:rsid w:val="00F77017"/>
    <w:rsid w:val="00F930A6"/>
    <w:rsid w:val="00FA15F6"/>
    <w:rsid w:val="00FD5A64"/>
    <w:rsid w:val="00FD65A9"/>
    <w:rsid w:val="00FE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A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49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58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58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97</Words>
  <Characters>577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10542/2026 Záměr propachtovat část pozemku</dc:title>
  <dc:subject/>
  <dc:creator>Jana Kácovská</dc:creator>
  <cp:keywords/>
  <dc:description/>
  <cp:lastModifiedBy>Městský úřad Náchod</cp:lastModifiedBy>
  <cp:revision>2</cp:revision>
  <cp:lastPrinted>2019-05-31T09:51:00Z</cp:lastPrinted>
  <dcterms:created xsi:type="dcterms:W3CDTF">2026-06-01T09:49:00Z</dcterms:created>
  <dcterms:modified xsi:type="dcterms:W3CDTF">2026-06-01T09:49:00Z</dcterms:modified>
</cp:coreProperties>
</file>