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71" w:rsidRDefault="00B5527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Dne: 23.5.2025</w:t>
      </w:r>
    </w:p>
    <w:p w:rsidR="00B55271" w:rsidRDefault="00B55271">
      <w:pPr>
        <w:rPr>
          <w:rFonts w:ascii="Times New Roman" w:hAnsi="Times New Roman"/>
          <w:b/>
          <w:sz w:val="26"/>
          <w:szCs w:val="26"/>
        </w:rPr>
      </w:pPr>
    </w:p>
    <w:p w:rsidR="00B55271" w:rsidRDefault="00B55271">
      <w:pPr>
        <w:pBdr>
          <w:bottom w:val="single" w:sz="4" w:space="1" w:color="000000"/>
        </w:pBdr>
        <w:tabs>
          <w:tab w:val="right" w:pos="9072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Věc:             Oznámení  o umístění  povinně  zveřejňovaných  dokumentů </w:t>
      </w:r>
    </w:p>
    <w:p w:rsidR="00B55271" w:rsidRDefault="00B55271">
      <w:pPr>
        <w:tabs>
          <w:tab w:val="right" w:pos="9072"/>
        </w:tabs>
        <w:rPr>
          <w:rFonts w:ascii="Tahoma" w:hAnsi="Tahoma" w:cs="Tahoma"/>
          <w:b/>
          <w:sz w:val="16"/>
          <w:szCs w:val="16"/>
        </w:rPr>
      </w:pP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souladu s novelizací zákona č. 250/2000 Sb. o rozpočtových pravidlech územních rozpočtů uvádíme níže současné a budoucí umístění zveřejňovaných dokumentů v oblasti rozpočtu v plném znění:</w:t>
      </w:r>
    </w:p>
    <w:p w:rsidR="00B55271" w:rsidRDefault="00B55271">
      <w:pPr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Návrh Závěrečného účtu DSO Kladská stezka za rok 2024 včetně příloh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elektronická úřední deska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kompletní dokumentace :</w:t>
      </w:r>
    </w:p>
    <w:p w:rsidR="00B55271" w:rsidRDefault="00B55271">
      <w:pPr>
        <w:numPr>
          <w:ilvl w:val="0"/>
          <w:numId w:val="1"/>
        </w:numPr>
        <w:tabs>
          <w:tab w:val="clear" w:pos="720"/>
          <w:tab w:val="right" w:pos="9072"/>
        </w:tabs>
        <w:jc w:val="both"/>
      </w:pPr>
      <w:r>
        <w:rPr>
          <w:rFonts w:ascii="Tahoma" w:hAnsi="Tahoma" w:cs="Tahoma"/>
          <w:sz w:val="22"/>
          <w:szCs w:val="22"/>
        </w:rPr>
        <w:t xml:space="preserve">web svazku – </w:t>
      </w:r>
      <w:hyperlink r:id="rId7">
        <w:r>
          <w:rPr>
            <w:rStyle w:val="Internetovodkaz"/>
            <w:rFonts w:ascii="Tahoma" w:hAnsi="Tahoma" w:cs="Tahoma"/>
            <w:sz w:val="22"/>
            <w:szCs w:val="22"/>
          </w:rPr>
          <w:t>www.kladskastezka.cz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B55271" w:rsidRDefault="00B55271">
      <w:pPr>
        <w:numPr>
          <w:ilvl w:val="0"/>
          <w:numId w:val="1"/>
        </w:numPr>
        <w:tabs>
          <w:tab w:val="clear" w:pos="720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písemné podobě – účetní svazku paní Truněčková, Obecní úřad Provodov Šonov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Připomínky občanů k návrhu Závěrečného účtu je možné zasílat písemně na adresu: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DSO Kladská stezka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třída T. G. Masaryka 80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552 03 Česká Skalice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nebo na e-mail: </w:t>
      </w:r>
      <w:hyperlink r:id="rId8">
        <w:r>
          <w:rPr>
            <w:rStyle w:val="Internetovodkaz"/>
            <w:rFonts w:ascii="Tahoma" w:hAnsi="Tahoma" w:cs="Tahoma"/>
            <w:sz w:val="22"/>
            <w:szCs w:val="22"/>
          </w:rPr>
          <w:t>l</w:t>
        </w:r>
      </w:hyperlink>
      <w:r>
        <w:rPr>
          <w:rStyle w:val="Internetovodkaz"/>
          <w:rFonts w:ascii="Tahoma" w:hAnsi="Tahoma" w:cs="Tahoma"/>
          <w:sz w:val="22"/>
          <w:szCs w:val="22"/>
        </w:rPr>
        <w:t>enka.smotkova@seznam.cz</w:t>
      </w:r>
      <w:r>
        <w:rPr>
          <w:rFonts w:ascii="Tahoma" w:hAnsi="Tahoma" w:cs="Tahoma"/>
          <w:sz w:val="22"/>
          <w:szCs w:val="22"/>
        </w:rPr>
        <w:t xml:space="preserve"> . V obou případech tak, aby připomínky byly doručeny nejpozději do 8.00 hod. v pátek 6.6.2024.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B55271" w:rsidRDefault="00B55271" w:rsidP="009D4CBA">
      <w:pPr>
        <w:pStyle w:val="BodyText"/>
        <w:tabs>
          <w:tab w:val="right" w:pos="907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Schválený závěrečný účet za rok 2023</w:t>
      </w:r>
    </w:p>
    <w:p w:rsidR="00B55271" w:rsidRDefault="00B55271" w:rsidP="009D4CBA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Schváleno: 20.6.2024 Zveřejněno: 25.6.202</w:t>
      </w:r>
      <w:r>
        <w:rPr>
          <w:rFonts w:ascii="Times New Roman" w:hAnsi="Times New Roman" w:cs="Tahoma"/>
          <w:color w:val="000000"/>
          <w:sz w:val="28"/>
          <w:szCs w:val="28"/>
        </w:rPr>
        <w:t>4</w:t>
      </w:r>
    </w:p>
    <w:p w:rsidR="00B55271" w:rsidRDefault="00B55271" w:rsidP="009D4CBA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Schválený rozpočet na rok 2025</w:t>
      </w:r>
    </w:p>
    <w:p w:rsidR="00B55271" w:rsidRDefault="00B55271" w:rsidP="009D4CBA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imes New Roman" w:hAnsi="Times New Roman"/>
          <w:bCs/>
          <w:color w:val="000000"/>
          <w:sz w:val="28"/>
        </w:rPr>
        <w:t>Schváleno: 12.12.2024 Zveřejněno: 12.12.2024</w:t>
      </w:r>
    </w:p>
    <w:p w:rsidR="00B55271" w:rsidRDefault="00B55271" w:rsidP="009D4CBA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Schválený střednědobý výhled rozpočtu na roky 2025-2026</w:t>
      </w:r>
    </w:p>
    <w:p w:rsidR="00B55271" w:rsidRDefault="00B55271" w:rsidP="009D4CBA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imes New Roman" w:hAnsi="Times New Roman"/>
          <w:color w:val="000000"/>
          <w:sz w:val="28"/>
        </w:rPr>
        <w:t>Schváleno: 12.12.2024 Zveřejněno: 12.12.2024</w:t>
      </w:r>
    </w:p>
    <w:p w:rsidR="00B55271" w:rsidRDefault="00B55271">
      <w:pPr>
        <w:pStyle w:val="BodyText"/>
        <w:tabs>
          <w:tab w:val="right" w:pos="907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závěrečný účet za rok 2023</w:t>
      </w:r>
    </w:p>
    <w:p w:rsidR="00B55271" w:rsidRDefault="00B55271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Schváleno: 20.6.2024 Zveřejněno: 20.6.202</w:t>
      </w:r>
      <w:r>
        <w:rPr>
          <w:rFonts w:ascii="Times New Roman" w:hAnsi="Times New Roman" w:cs="Tahoma"/>
          <w:color w:val="000000"/>
          <w:sz w:val="28"/>
          <w:szCs w:val="28"/>
        </w:rPr>
        <w:t>4</w:t>
      </w:r>
    </w:p>
    <w:p w:rsidR="00B55271" w:rsidRDefault="00B55271">
      <w:pPr>
        <w:pStyle w:val="BodyText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B55271" w:rsidRDefault="00B55271">
      <w:pPr>
        <w:pStyle w:val="BodyTex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u w:val="single"/>
        </w:rPr>
        <w:t>Rozpočtové opatření</w:t>
      </w:r>
    </w:p>
    <w:p w:rsidR="00B55271" w:rsidRDefault="00B55271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Rozpočtové opatření č. 1/2025</w:t>
      </w:r>
    </w:p>
    <w:p w:rsidR="00B55271" w:rsidRDefault="00B55271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imes New Roman" w:hAnsi="Times New Roman"/>
          <w:color w:val="000000"/>
          <w:sz w:val="28"/>
        </w:rPr>
        <w:t>Schváleno: 18.2.2025 Zveřejněno: 18.2.2025</w:t>
      </w:r>
    </w:p>
    <w:p w:rsidR="00B55271" w:rsidRDefault="00B55271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Rozpočtové opatření č. 2/2025</w:t>
      </w:r>
    </w:p>
    <w:p w:rsidR="00B55271" w:rsidRDefault="00B55271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imes New Roman" w:hAnsi="Times New Roman" w:cs="Tahoma"/>
          <w:bCs/>
          <w:color w:val="000000"/>
          <w:sz w:val="28"/>
          <w:szCs w:val="22"/>
        </w:rPr>
        <w:t>Schváleno: 12.3.2025 Zveřejněno:  12.3.2025</w:t>
      </w:r>
    </w:p>
    <w:p w:rsidR="00B55271" w:rsidRDefault="00B55271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Rozpočtové opatření č. 3/2025</w:t>
      </w:r>
    </w:p>
    <w:p w:rsidR="00B55271" w:rsidRDefault="00B55271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imes New Roman" w:hAnsi="Times New Roman"/>
          <w:color w:val="000000"/>
          <w:sz w:val="28"/>
        </w:rPr>
        <w:t>Schváleno: 24.4.2025 Zveřejněno: 24.4.2025</w:t>
      </w:r>
    </w:p>
    <w:p w:rsidR="00B55271" w:rsidRDefault="00B55271">
      <w:pPr>
        <w:pStyle w:val="BodyText"/>
        <w:rPr>
          <w:rFonts w:ascii="Times New Roman" w:hAnsi="Times New Roman"/>
          <w:b/>
          <w:bCs/>
          <w:color w:val="000000"/>
          <w:sz w:val="28"/>
        </w:rPr>
      </w:pP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elektronická úřední deska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kompletní dokumentace :</w:t>
      </w:r>
    </w:p>
    <w:p w:rsidR="00B55271" w:rsidRDefault="00B55271">
      <w:pPr>
        <w:numPr>
          <w:ilvl w:val="0"/>
          <w:numId w:val="1"/>
        </w:numPr>
        <w:tabs>
          <w:tab w:val="clear" w:pos="720"/>
          <w:tab w:val="right" w:pos="9072"/>
        </w:tabs>
        <w:jc w:val="both"/>
      </w:pPr>
      <w:r>
        <w:rPr>
          <w:rFonts w:ascii="Tahoma" w:hAnsi="Tahoma" w:cs="Tahoma"/>
          <w:sz w:val="22"/>
          <w:szCs w:val="22"/>
        </w:rPr>
        <w:t xml:space="preserve">web svazku – </w:t>
      </w:r>
      <w:hyperlink r:id="rId9">
        <w:r>
          <w:rPr>
            <w:rStyle w:val="Internetovodkaz"/>
            <w:rFonts w:ascii="Tahoma" w:hAnsi="Tahoma" w:cs="Tahoma"/>
            <w:sz w:val="22"/>
            <w:szCs w:val="22"/>
          </w:rPr>
          <w:t>www.kladskastezka.cz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B55271" w:rsidRDefault="00B55271">
      <w:pPr>
        <w:numPr>
          <w:ilvl w:val="0"/>
          <w:numId w:val="1"/>
        </w:numPr>
        <w:tabs>
          <w:tab w:val="clear" w:pos="720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písemné podobě – účetní svazku paní Truněčková, Obecní úřad Provodov Šonov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DSO Kladská stezka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třída T. G. Masaryka 80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552 03 Česká Skalice</w:t>
      </w:r>
    </w:p>
    <w:p w:rsidR="00B55271" w:rsidRDefault="00B55271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hyperlink r:id="rId10">
        <w:r>
          <w:rPr>
            <w:rStyle w:val="Internetovodkaz"/>
            <w:rFonts w:ascii="Tahoma" w:hAnsi="Tahoma" w:cs="Tahoma"/>
            <w:sz w:val="22"/>
            <w:szCs w:val="22"/>
          </w:rPr>
          <w:t>l</w:t>
        </w:r>
      </w:hyperlink>
      <w:r>
        <w:rPr>
          <w:rStyle w:val="Internetovodkaz"/>
          <w:rFonts w:ascii="Tahoma" w:hAnsi="Tahoma" w:cs="Tahoma"/>
          <w:sz w:val="22"/>
          <w:szCs w:val="22"/>
        </w:rPr>
        <w:t>enka.smotkova@seznam.cz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55271" w:rsidRDefault="00B55271">
      <w:pPr>
        <w:tabs>
          <w:tab w:val="right" w:pos="9072"/>
        </w:tabs>
        <w:jc w:val="center"/>
        <w:rPr>
          <w:rFonts w:ascii="Tahoma" w:hAnsi="Tahoma"/>
          <w:color w:val="999999"/>
        </w:rPr>
      </w:pPr>
    </w:p>
    <w:p w:rsidR="00B55271" w:rsidRDefault="00B55271">
      <w:pPr>
        <w:tabs>
          <w:tab w:val="right" w:pos="9072"/>
        </w:tabs>
        <w:jc w:val="center"/>
        <w:rPr>
          <w:rFonts w:ascii="Tahoma" w:hAnsi="Tahoma"/>
          <w:color w:val="999999"/>
        </w:rPr>
      </w:pPr>
    </w:p>
    <w:p w:rsidR="00B55271" w:rsidRDefault="00B55271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Ing. Zuzana Jungwirthová </w:t>
      </w:r>
    </w:p>
    <w:p w:rsidR="00B55271" w:rsidRDefault="00B55271">
      <w:pPr>
        <w:jc w:val="right"/>
        <w:rPr>
          <w:rFonts w:ascii="Verdana" w:hAnsi="Verdana"/>
        </w:rPr>
      </w:pPr>
      <w:r>
        <w:rPr>
          <w:rFonts w:ascii="Verdana" w:hAnsi="Verdana"/>
        </w:rPr>
        <w:t>Předsedkyně DSO Kladská stezka</w:t>
      </w:r>
    </w:p>
    <w:p w:rsidR="00B55271" w:rsidRDefault="00B55271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491 490 022, </w:t>
      </w:r>
    </w:p>
    <w:p w:rsidR="00B55271" w:rsidRDefault="00B55271">
      <w:pPr>
        <w:jc w:val="right"/>
        <w:rPr>
          <w:rFonts w:ascii="Verdana" w:hAnsi="Verdana" w:cs="Tahoma"/>
          <w:color w:val="505050"/>
        </w:rPr>
      </w:pPr>
      <w:hyperlink r:id="rId11">
        <w:r>
          <w:rPr>
            <w:rStyle w:val="Internetovodkaz"/>
            <w:rFonts w:ascii="Verdana" w:hAnsi="Verdana" w:cs="Tahoma"/>
          </w:rPr>
          <w:t>starosta@ceskaskalice.cz</w:t>
        </w:r>
      </w:hyperlink>
    </w:p>
    <w:p w:rsidR="00B55271" w:rsidRDefault="00B55271"/>
    <w:sectPr w:rsidR="00B55271" w:rsidSect="00EA4D60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71" w:rsidRDefault="00B55271">
      <w:pPr>
        <w:spacing w:before="0" w:after="0" w:line="240" w:lineRule="auto"/>
      </w:pPr>
      <w:r>
        <w:separator/>
      </w:r>
    </w:p>
  </w:endnote>
  <w:endnote w:type="continuationSeparator" w:id="0">
    <w:p w:rsidR="00B55271" w:rsidRDefault="00B552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71" w:rsidRDefault="00B55271">
      <w:pPr>
        <w:spacing w:before="0" w:after="0" w:line="240" w:lineRule="auto"/>
      </w:pPr>
      <w:r>
        <w:separator/>
      </w:r>
    </w:p>
  </w:footnote>
  <w:footnote w:type="continuationSeparator" w:id="0">
    <w:p w:rsidR="00B55271" w:rsidRDefault="00B552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1" w:rsidRDefault="00B55271">
    <w:pPr>
      <w:pStyle w:val="Header"/>
      <w:rPr>
        <w:rFonts w:ascii="Calibri" w:hAnsi="Calibri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307.15pt;margin-top:-20.4pt;width:162.7pt;height:87.6pt;z-index:-251656192;visibility:visible" o:allowincell="f">
          <v:imagedata r:id="rId1" o:title=""/>
          <w10:wrap type="square"/>
        </v:shape>
      </w:pict>
    </w:r>
    <w:r>
      <w:rPr>
        <w:rFonts w:ascii="Calibri" w:hAnsi="Calibri"/>
      </w:rPr>
      <w:t>Dobrovolný svazek obcí Kladská stezka</w:t>
    </w:r>
  </w:p>
  <w:p w:rsidR="00B55271" w:rsidRDefault="00B55271">
    <w:pPr>
      <w:pStyle w:val="Header"/>
      <w:rPr>
        <w:rFonts w:ascii="Calibri" w:hAnsi="Calibri"/>
      </w:rPr>
    </w:pPr>
    <w:r>
      <w:rPr>
        <w:rFonts w:ascii="Calibri" w:hAnsi="Calibri"/>
      </w:rPr>
      <w:t>IČO: 04708733</w:t>
    </w:r>
  </w:p>
  <w:p w:rsidR="00B55271" w:rsidRDefault="00B55271">
    <w:pPr>
      <w:pStyle w:val="Header"/>
      <w:rPr>
        <w:rFonts w:ascii="Calibri" w:hAnsi="Calibri"/>
      </w:rPr>
    </w:pPr>
    <w:r>
      <w:rPr>
        <w:rFonts w:ascii="Calibri" w:hAnsi="Calibri"/>
      </w:rPr>
      <w:t xml:space="preserve">552 03 Česká Skalice, </w:t>
    </w:r>
    <w:r>
      <w:rPr>
        <w:rFonts w:ascii="Calibri" w:hAnsi="Calibri"/>
        <w:sz w:val="22"/>
        <w:szCs w:val="22"/>
      </w:rPr>
      <w:t>Třída T. G. Masaryka 80</w:t>
    </w:r>
  </w:p>
  <w:p w:rsidR="00B55271" w:rsidRDefault="00B55271">
    <w:pPr>
      <w:pStyle w:val="Header"/>
    </w:pPr>
  </w:p>
  <w:p w:rsidR="00B55271" w:rsidRDefault="00B55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D6D"/>
    <w:multiLevelType w:val="multilevel"/>
    <w:tmpl w:val="1E3C686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F0E332D"/>
    <w:multiLevelType w:val="multilevel"/>
    <w:tmpl w:val="F29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B62"/>
    <w:rsid w:val="002C62AF"/>
    <w:rsid w:val="00313C08"/>
    <w:rsid w:val="00705910"/>
    <w:rsid w:val="0099076F"/>
    <w:rsid w:val="009D4CBA"/>
    <w:rsid w:val="00B55271"/>
    <w:rsid w:val="00C87B62"/>
    <w:rsid w:val="00EA4D60"/>
    <w:rsid w:val="00F331E4"/>
    <w:rsid w:val="00FA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Open Sans" w:hAnsi="Open Sans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Open Sans" w:eastAsia="Times New Roman" w:hAnsi="Open Sans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/>
      <w:sz w:val="16"/>
      <w:szCs w:val="16"/>
      <w:lang w:eastAsia="ar-SA" w:bidi="ar-SA"/>
    </w:rPr>
  </w:style>
  <w:style w:type="character" w:customStyle="1" w:styleId="Internetovodkaz">
    <w:name w:val="Internetový odkaz"/>
    <w:basedOn w:val="DefaultParagraphFont"/>
    <w:uiPriority w:val="99"/>
    <w:rPr>
      <w:rFonts w:cs="Times New Roman"/>
      <w:color w:val="0000FF"/>
      <w:u w:val="single"/>
    </w:rPr>
  </w:style>
  <w:style w:type="character" w:customStyle="1" w:styleId="Odrky">
    <w:name w:val="Odrážky"/>
    <w:uiPriority w:val="99"/>
    <w:rsid w:val="00EA4D60"/>
    <w:rPr>
      <w:rFonts w:ascii="OpenSymbol" w:eastAsia="Times New Roman" w:hAnsi="OpenSymbol"/>
    </w:rPr>
  </w:style>
  <w:style w:type="paragraph" w:customStyle="1" w:styleId="Nadpis">
    <w:name w:val="Nadpis"/>
    <w:basedOn w:val="Normal"/>
    <w:next w:val="BodyText"/>
    <w:uiPriority w:val="99"/>
    <w:rsid w:val="00EA4D60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A4D60"/>
    <w:pPr>
      <w:spacing w:before="0"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7DE"/>
    <w:rPr>
      <w:rFonts w:ascii="Open Sans" w:hAnsi="Open Sans" w:cs="Times New Roman"/>
      <w:sz w:val="20"/>
      <w:szCs w:val="20"/>
      <w:lang w:eastAsia="ar-SA"/>
    </w:rPr>
  </w:style>
  <w:style w:type="paragraph" w:styleId="List">
    <w:name w:val="List"/>
    <w:basedOn w:val="BodyText"/>
    <w:uiPriority w:val="99"/>
    <w:rsid w:val="00EA4D60"/>
    <w:rPr>
      <w:rFonts w:cs="Arial"/>
    </w:rPr>
  </w:style>
  <w:style w:type="paragraph" w:styleId="Caption">
    <w:name w:val="caption"/>
    <w:basedOn w:val="Normal"/>
    <w:uiPriority w:val="99"/>
    <w:qFormat/>
    <w:rsid w:val="00EA4D60"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EA4D60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uiPriority w:val="99"/>
    <w:rsid w:val="00EA4D60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F17DE"/>
    <w:rPr>
      <w:rFonts w:ascii="Open Sans" w:hAnsi="Open Sans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F17DE"/>
    <w:rPr>
      <w:rFonts w:ascii="Open Sans" w:hAnsi="Open Sans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F17DE"/>
    <w:rPr>
      <w:rFonts w:ascii="Times New Roman" w:hAnsi="Times New Roman" w:cs="Times New Roman"/>
      <w:sz w:val="0"/>
      <w:szCs w:val="0"/>
      <w:lang w:eastAsia="ar-SA"/>
    </w:rPr>
  </w:style>
  <w:style w:type="paragraph" w:styleId="NoSpacing">
    <w:name w:val="No Spacing"/>
    <w:uiPriority w:val="99"/>
    <w:qFormat/>
    <w:pPr>
      <w:suppressAutoHyphens/>
    </w:pPr>
    <w:rPr>
      <w:rFonts w:ascii="Open Sans" w:hAnsi="Open Sans" w:cs="Times New Roman"/>
      <w:sz w:val="20"/>
      <w:szCs w:val="20"/>
      <w:lang w:eastAsia="ar-SA"/>
    </w:rPr>
  </w:style>
  <w:style w:type="paragraph" w:customStyle="1" w:styleId="Obsahtabulky">
    <w:name w:val="Obsah tabulky"/>
    <w:basedOn w:val="Normal"/>
    <w:uiPriority w:val="99"/>
    <w:rsid w:val="00EA4D60"/>
    <w:pPr>
      <w:widowControl w:val="0"/>
      <w:suppressLineNumbers/>
    </w:pPr>
  </w:style>
  <w:style w:type="paragraph" w:customStyle="1" w:styleId="Nadpistabulky">
    <w:name w:val="Nadpis tabulky"/>
    <w:basedOn w:val="Obsahtabulky"/>
    <w:uiPriority w:val="99"/>
    <w:rsid w:val="00EA4D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@ceskaskal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adskastezka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rosta@ceskaskal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nancni@ceskaskal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dskastezk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286</Words>
  <Characters>1693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Dne: 23</dc:title>
  <dc:subject/>
  <dc:creator>admin</dc:creator>
  <cp:keywords/>
  <dc:description/>
  <cp:lastModifiedBy>sysadmin</cp:lastModifiedBy>
  <cp:revision>2</cp:revision>
  <cp:lastPrinted>2022-01-25T06:00:00Z</cp:lastPrinted>
  <dcterms:created xsi:type="dcterms:W3CDTF">2025-05-23T06:56:00Z</dcterms:created>
  <dcterms:modified xsi:type="dcterms:W3CDTF">2025-05-23T06:56:00Z</dcterms:modified>
</cp:coreProperties>
</file>